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2E" w:rsidRDefault="00F77E2E" w:rsidP="00A7690E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F77E2E" w:rsidRDefault="00F77E2E" w:rsidP="00A7690E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F77E2E" w:rsidRDefault="00F77E2E" w:rsidP="00A7690E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F77E2E" w:rsidRDefault="00F77E2E" w:rsidP="00A7690E">
      <w:pPr>
        <w:jc w:val="center"/>
        <w:rPr>
          <w:color w:val="000000"/>
        </w:rPr>
      </w:pPr>
    </w:p>
    <w:p w:rsidR="00F77E2E" w:rsidRDefault="00F77E2E" w:rsidP="00A7690E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F77E2E" w:rsidRDefault="00F77E2E" w:rsidP="00A7690E">
      <w:pPr>
        <w:rPr>
          <w:color w:val="000000"/>
        </w:rPr>
      </w:pPr>
    </w:p>
    <w:p w:rsidR="00F77E2E" w:rsidRDefault="00F77E2E" w:rsidP="00A7690E">
      <w:pPr>
        <w:rPr>
          <w:color w:val="000000"/>
        </w:rPr>
      </w:pPr>
      <w:r>
        <w:rPr>
          <w:color w:val="000000"/>
        </w:rPr>
        <w:t>04.04.2014 года                                                                           №  43</w:t>
      </w:r>
    </w:p>
    <w:p w:rsidR="00F77E2E" w:rsidRDefault="00F77E2E" w:rsidP="00A7690E">
      <w:pPr>
        <w:rPr>
          <w:color w:val="000000"/>
        </w:rPr>
      </w:pPr>
    </w:p>
    <w:p w:rsidR="00F77E2E" w:rsidRDefault="00F77E2E" w:rsidP="00A7690E">
      <w:pPr>
        <w:rPr>
          <w:color w:val="000000"/>
        </w:rPr>
      </w:pPr>
    </w:p>
    <w:p w:rsidR="00F77E2E" w:rsidRDefault="00F77E2E" w:rsidP="00A7690E">
      <w:pPr>
        <w:rPr>
          <w:color w:val="000000"/>
        </w:rPr>
      </w:pPr>
      <w:r>
        <w:rPr>
          <w:color w:val="000000"/>
        </w:rPr>
        <w:t>О включении в очередь по улучшению</w:t>
      </w:r>
    </w:p>
    <w:p w:rsidR="00F77E2E" w:rsidRDefault="00F77E2E" w:rsidP="00A7690E">
      <w:pPr>
        <w:rPr>
          <w:color w:val="000000"/>
        </w:rPr>
      </w:pPr>
      <w:r>
        <w:rPr>
          <w:color w:val="000000"/>
        </w:rPr>
        <w:t>жилищных условий  Алексееву Алину</w:t>
      </w:r>
    </w:p>
    <w:p w:rsidR="00F77E2E" w:rsidRDefault="00F77E2E" w:rsidP="00A7690E">
      <w:pPr>
        <w:rPr>
          <w:color w:val="000000"/>
        </w:rPr>
      </w:pPr>
      <w:r>
        <w:rPr>
          <w:color w:val="000000"/>
        </w:rPr>
        <w:t>Анатольевну к матери Алексеевой</w:t>
      </w:r>
    </w:p>
    <w:p w:rsidR="00F77E2E" w:rsidRDefault="00F77E2E" w:rsidP="00A7690E">
      <w:pPr>
        <w:rPr>
          <w:color w:val="000000"/>
        </w:rPr>
      </w:pPr>
      <w:r>
        <w:rPr>
          <w:color w:val="000000"/>
        </w:rPr>
        <w:t>Надежде Константиновне</w:t>
      </w:r>
    </w:p>
    <w:p w:rsidR="00F77E2E" w:rsidRDefault="00F77E2E" w:rsidP="00A7690E">
      <w:pPr>
        <w:rPr>
          <w:color w:val="000000"/>
        </w:rPr>
      </w:pPr>
    </w:p>
    <w:p w:rsidR="00F77E2E" w:rsidRDefault="00F77E2E" w:rsidP="00A7690E">
      <w:pPr>
        <w:rPr>
          <w:color w:val="000000"/>
        </w:rPr>
      </w:pPr>
    </w:p>
    <w:p w:rsidR="00F77E2E" w:rsidRDefault="00F77E2E" w:rsidP="00A7690E">
      <w:pPr>
        <w:jc w:val="both"/>
        <w:rPr>
          <w:color w:val="000000"/>
        </w:rPr>
      </w:pPr>
      <w:r>
        <w:rPr>
          <w:color w:val="000000"/>
        </w:rPr>
        <w:tab/>
        <w:t xml:space="preserve">Рассмотрев заявление Алексеевой Надежды Константиновны, состоящей в очереди на улучшение жилищных условий с 17.03.2009 года, о включении в очередь на улучшение жилищных условий ее несовершеннолетней дочери Алексеевой Алины Анатольевны 01.07.2013 года рождения, 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 решением № 2/1 заседания № 2 жилищной комиссии  при администрации МО «Красносельское сельское поселение» Выборгского района Ленинградской области от 28.03.2014 г., </w:t>
      </w:r>
    </w:p>
    <w:p w:rsidR="00F77E2E" w:rsidRDefault="00F77E2E" w:rsidP="00A7690E">
      <w:pPr>
        <w:jc w:val="both"/>
        <w:rPr>
          <w:color w:val="000000"/>
        </w:rPr>
      </w:pPr>
    </w:p>
    <w:p w:rsidR="00F77E2E" w:rsidRDefault="00F77E2E" w:rsidP="00A7690E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F77E2E" w:rsidRDefault="00F77E2E" w:rsidP="00A7690E">
      <w:pPr>
        <w:jc w:val="center"/>
        <w:rPr>
          <w:color w:val="000000"/>
        </w:rPr>
      </w:pPr>
    </w:p>
    <w:p w:rsidR="00F77E2E" w:rsidRDefault="00F77E2E" w:rsidP="00A7690E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 Включить в очередь по улучшению жилищных условий граждан  </w:t>
      </w:r>
    </w:p>
    <w:p w:rsidR="00F77E2E" w:rsidRDefault="00F77E2E" w:rsidP="00A7690E">
      <w:pPr>
        <w:ind w:left="720"/>
        <w:jc w:val="both"/>
        <w:rPr>
          <w:color w:val="000000"/>
        </w:rPr>
      </w:pPr>
      <w:r>
        <w:rPr>
          <w:color w:val="000000"/>
        </w:rPr>
        <w:t>Алексееву Алину Анатольевну 01.07.2013 года рождения к матери – Алексеевой Надежде Константиновне.</w:t>
      </w:r>
    </w:p>
    <w:p w:rsidR="00F77E2E" w:rsidRDefault="00F77E2E" w:rsidP="00A7690E">
      <w:pPr>
        <w:ind w:left="720"/>
        <w:jc w:val="both"/>
        <w:rPr>
          <w:color w:val="000000"/>
        </w:rPr>
      </w:pPr>
    </w:p>
    <w:p w:rsidR="00F77E2E" w:rsidRDefault="00F77E2E" w:rsidP="00A7690E">
      <w:pPr>
        <w:jc w:val="both"/>
        <w:rPr>
          <w:color w:val="000000"/>
        </w:rPr>
      </w:pPr>
      <w:r>
        <w:rPr>
          <w:color w:val="000000"/>
        </w:rPr>
        <w:t xml:space="preserve">      2.    Контроль   исполнения данного постановления оставляю за </w:t>
      </w:r>
    </w:p>
    <w:p w:rsidR="00F77E2E" w:rsidRDefault="00F77E2E" w:rsidP="00A7690E">
      <w:pPr>
        <w:jc w:val="both"/>
        <w:rPr>
          <w:color w:val="000000"/>
        </w:rPr>
      </w:pPr>
      <w:r>
        <w:rPr>
          <w:color w:val="000000"/>
        </w:rPr>
        <w:t xml:space="preserve">                      собой.</w:t>
      </w:r>
    </w:p>
    <w:p w:rsidR="00F77E2E" w:rsidRDefault="00F77E2E" w:rsidP="00A7690E">
      <w:pPr>
        <w:ind w:left="360"/>
        <w:jc w:val="both"/>
        <w:rPr>
          <w:color w:val="000000"/>
        </w:rPr>
      </w:pPr>
    </w:p>
    <w:p w:rsidR="00F77E2E" w:rsidRDefault="00F77E2E" w:rsidP="00A7690E">
      <w:pPr>
        <w:ind w:left="720"/>
        <w:jc w:val="both"/>
        <w:rPr>
          <w:color w:val="000000"/>
        </w:rPr>
      </w:pPr>
    </w:p>
    <w:p w:rsidR="00F77E2E" w:rsidRDefault="00F77E2E" w:rsidP="00A7690E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Глава администрации                                                             </w:t>
      </w:r>
      <w:r>
        <w:rPr>
          <w:color w:val="000000"/>
          <w:sz w:val="24"/>
          <w:szCs w:val="24"/>
        </w:rPr>
        <w:t>М.Л. Торопов</w:t>
      </w:r>
    </w:p>
    <w:p w:rsidR="00F77E2E" w:rsidRDefault="00F77E2E" w:rsidP="00A7690E">
      <w:pPr>
        <w:ind w:left="720"/>
        <w:jc w:val="both"/>
        <w:rPr>
          <w:color w:val="000000"/>
          <w:sz w:val="24"/>
          <w:szCs w:val="24"/>
        </w:rPr>
      </w:pPr>
    </w:p>
    <w:p w:rsidR="00F77E2E" w:rsidRDefault="00F77E2E" w:rsidP="00A7690E">
      <w:pPr>
        <w:ind w:left="720"/>
        <w:jc w:val="both"/>
        <w:rPr>
          <w:color w:val="000000"/>
          <w:sz w:val="22"/>
          <w:szCs w:val="22"/>
        </w:rPr>
      </w:pPr>
    </w:p>
    <w:p w:rsidR="00F77E2E" w:rsidRDefault="00F77E2E" w:rsidP="00A7690E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дело-2, Алексеевой Н.К.-1.</w:t>
      </w:r>
    </w:p>
    <w:p w:rsidR="00F77E2E" w:rsidRDefault="00F77E2E"/>
    <w:sectPr w:rsidR="00F77E2E" w:rsidSect="009B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74E4A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90E"/>
    <w:rsid w:val="000C6342"/>
    <w:rsid w:val="000C73CB"/>
    <w:rsid w:val="002E7753"/>
    <w:rsid w:val="002F1B00"/>
    <w:rsid w:val="004C224B"/>
    <w:rsid w:val="005F012A"/>
    <w:rsid w:val="009B6742"/>
    <w:rsid w:val="009E3954"/>
    <w:rsid w:val="00A7690E"/>
    <w:rsid w:val="00AB10EF"/>
    <w:rsid w:val="00D877F1"/>
    <w:rsid w:val="00EB7E72"/>
    <w:rsid w:val="00F7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A7690E"/>
    <w:rPr>
      <w:rFonts w:ascii="Times New Roman" w:eastAsia="Times New Roman" w:hAnsi="Times New Roman"/>
      <w:color w:val="3366FF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3C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73CB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73C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73CB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73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73C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C73C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C73C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C73CB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73C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73C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73C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73C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C73C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C73C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C73C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C73C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C73CB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0C73CB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C73CB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C73CB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C73CB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0C73CB"/>
    <w:rPr>
      <w:b/>
      <w:bCs/>
    </w:rPr>
  </w:style>
  <w:style w:type="character" w:styleId="Emphasis">
    <w:name w:val="Emphasis"/>
    <w:basedOn w:val="DefaultParagraphFont"/>
    <w:uiPriority w:val="99"/>
    <w:qFormat/>
    <w:rsid w:val="000C73CB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0C73CB"/>
  </w:style>
  <w:style w:type="paragraph" w:styleId="ListParagraph">
    <w:name w:val="List Paragraph"/>
    <w:basedOn w:val="Normal"/>
    <w:uiPriority w:val="99"/>
    <w:qFormat/>
    <w:rsid w:val="000C73CB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0C73CB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0C73C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C73CB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C73CB"/>
    <w:rPr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0C73CB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0C73CB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C73C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C73CB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0C73CB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250</Words>
  <Characters>1425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123</cp:lastModifiedBy>
  <cp:revision>3</cp:revision>
  <cp:lastPrinted>2014-04-04T11:17:00Z</cp:lastPrinted>
  <dcterms:created xsi:type="dcterms:W3CDTF">2014-04-04T06:56:00Z</dcterms:created>
  <dcterms:modified xsi:type="dcterms:W3CDTF">2014-04-04T11:19:00Z</dcterms:modified>
</cp:coreProperties>
</file>