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9E" w:rsidRDefault="00DC739E" w:rsidP="003F7118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DC739E" w:rsidRDefault="00DC739E" w:rsidP="003F7118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DC739E" w:rsidRDefault="00DC739E" w:rsidP="003F7118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DC739E" w:rsidRDefault="00DC739E" w:rsidP="003F7118">
      <w:pPr>
        <w:jc w:val="center"/>
        <w:rPr>
          <w:color w:val="000000"/>
        </w:rPr>
      </w:pPr>
    </w:p>
    <w:p w:rsidR="00DC739E" w:rsidRDefault="00DC739E" w:rsidP="003F7118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DC739E" w:rsidRDefault="00DC739E" w:rsidP="003F7118">
      <w:pPr>
        <w:rPr>
          <w:color w:val="000000"/>
        </w:rPr>
      </w:pPr>
    </w:p>
    <w:p w:rsidR="00DC739E" w:rsidRDefault="00DC739E" w:rsidP="003F7118">
      <w:pPr>
        <w:rPr>
          <w:color w:val="000000"/>
        </w:rPr>
      </w:pPr>
      <w:r>
        <w:rPr>
          <w:color w:val="000000"/>
        </w:rPr>
        <w:t xml:space="preserve">   04.04.2014  года                                                                           №  44</w:t>
      </w:r>
    </w:p>
    <w:p w:rsidR="00DC739E" w:rsidRDefault="00DC739E" w:rsidP="003F7118">
      <w:pPr>
        <w:rPr>
          <w:color w:val="000000"/>
        </w:rPr>
      </w:pPr>
    </w:p>
    <w:p w:rsidR="00DC739E" w:rsidRDefault="00DC739E" w:rsidP="003F7118">
      <w:pPr>
        <w:rPr>
          <w:color w:val="000000"/>
        </w:rPr>
      </w:pPr>
      <w:r>
        <w:rPr>
          <w:color w:val="000000"/>
        </w:rPr>
        <w:t>О перерегистрации очереди по улучшению</w:t>
      </w:r>
    </w:p>
    <w:p w:rsidR="00DC739E" w:rsidRDefault="00DC739E" w:rsidP="003F7118">
      <w:pPr>
        <w:rPr>
          <w:color w:val="000000"/>
        </w:rPr>
      </w:pPr>
      <w:r>
        <w:rPr>
          <w:color w:val="000000"/>
        </w:rPr>
        <w:t>жилищных условий при администрации</w:t>
      </w:r>
    </w:p>
    <w:p w:rsidR="00DC739E" w:rsidRDefault="00DC739E" w:rsidP="003F7118">
      <w:pPr>
        <w:rPr>
          <w:color w:val="000000"/>
        </w:rPr>
      </w:pPr>
      <w:r>
        <w:rPr>
          <w:color w:val="000000"/>
        </w:rPr>
        <w:t xml:space="preserve">муниципального образования </w:t>
      </w:r>
    </w:p>
    <w:p w:rsidR="00DC739E" w:rsidRDefault="00DC739E" w:rsidP="003F7118">
      <w:pPr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DC739E" w:rsidRDefault="00DC739E" w:rsidP="003F7118">
      <w:pPr>
        <w:rPr>
          <w:color w:val="000000"/>
        </w:rPr>
      </w:pPr>
    </w:p>
    <w:p w:rsidR="00DC739E" w:rsidRDefault="00DC739E" w:rsidP="003F7118">
      <w:pPr>
        <w:jc w:val="both"/>
        <w:rPr>
          <w:color w:val="000000"/>
        </w:rPr>
      </w:pPr>
      <w:r>
        <w:rPr>
          <w:color w:val="000000"/>
        </w:rPr>
        <w:tab/>
        <w:t>Рассмотрев материалы учетных дел граждан, состоящих на учете по улучшению жилищных условий при администрации муниципального образования «Красносельское сельское поселение» Выборгского района Ленинградской области, 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 решением № 2/2 заседания № 2 жилищной комиссии  при администрации МО «Красносельское сельское поселение» Выборгского района Ленинградской области от 28.03.2014 г., жилищным кодексом Российской федерации</w:t>
      </w:r>
    </w:p>
    <w:p w:rsidR="00DC739E" w:rsidRDefault="00DC739E" w:rsidP="003F7118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DC739E" w:rsidRDefault="00DC739E" w:rsidP="003F7118">
      <w:pPr>
        <w:jc w:val="center"/>
        <w:rPr>
          <w:color w:val="000000"/>
        </w:rPr>
      </w:pPr>
    </w:p>
    <w:p w:rsidR="00DC739E" w:rsidRDefault="00DC739E" w:rsidP="003F7118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Утвердить список очередности по улучшению жилищных условий при администрации муниципального образования «Красносельское сельское поселение» в количестве 21 семей, с №1 по № 21.</w:t>
      </w:r>
    </w:p>
    <w:p w:rsidR="00DC739E" w:rsidRDefault="00DC739E" w:rsidP="003F7118">
      <w:pPr>
        <w:ind w:left="720"/>
        <w:jc w:val="both"/>
        <w:rPr>
          <w:color w:val="000000"/>
        </w:rPr>
      </w:pPr>
    </w:p>
    <w:p w:rsidR="00DC739E" w:rsidRDefault="00DC739E" w:rsidP="003F7118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Постановление опубликовать в газете «Выборг».</w:t>
      </w:r>
    </w:p>
    <w:p w:rsidR="00DC739E" w:rsidRDefault="00DC739E" w:rsidP="003F7118">
      <w:pPr>
        <w:ind w:left="720"/>
        <w:jc w:val="both"/>
        <w:rPr>
          <w:color w:val="000000"/>
        </w:rPr>
      </w:pPr>
    </w:p>
    <w:p w:rsidR="00DC739E" w:rsidRDefault="00DC739E" w:rsidP="003F7118">
      <w:pPr>
        <w:jc w:val="both"/>
        <w:rPr>
          <w:color w:val="000000"/>
        </w:rPr>
      </w:pPr>
    </w:p>
    <w:p w:rsidR="00DC739E" w:rsidRDefault="00DC739E" w:rsidP="003F7118">
      <w:pPr>
        <w:jc w:val="both"/>
        <w:rPr>
          <w:color w:val="000000"/>
        </w:rPr>
      </w:pPr>
      <w:r>
        <w:rPr>
          <w:color w:val="000000"/>
        </w:rPr>
        <w:t xml:space="preserve">      3. Контроль исполнения данного постановления оставляю за собой.</w:t>
      </w:r>
    </w:p>
    <w:p w:rsidR="00DC739E" w:rsidRDefault="00DC739E" w:rsidP="003F7118">
      <w:pPr>
        <w:ind w:left="720"/>
        <w:jc w:val="both"/>
        <w:rPr>
          <w:color w:val="000000"/>
        </w:rPr>
      </w:pPr>
    </w:p>
    <w:p w:rsidR="00DC739E" w:rsidRDefault="00DC739E" w:rsidP="003F7118">
      <w:pPr>
        <w:ind w:left="720"/>
        <w:jc w:val="both"/>
        <w:rPr>
          <w:color w:val="000000"/>
          <w:sz w:val="22"/>
          <w:szCs w:val="22"/>
        </w:rPr>
      </w:pPr>
    </w:p>
    <w:p w:rsidR="00DC739E" w:rsidRDefault="00DC739E" w:rsidP="003F7118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1- список граждан, состоящих на учете по улучшению жилищных условий при администрации МО «Красносельское сельское поселение»</w:t>
      </w:r>
    </w:p>
    <w:p w:rsidR="00DC739E" w:rsidRDefault="00DC739E" w:rsidP="003F7118">
      <w:pPr>
        <w:ind w:left="720"/>
        <w:jc w:val="both"/>
        <w:rPr>
          <w:color w:val="000000"/>
          <w:sz w:val="22"/>
          <w:szCs w:val="22"/>
        </w:rPr>
      </w:pPr>
    </w:p>
    <w:p w:rsidR="00DC739E" w:rsidRDefault="00DC739E" w:rsidP="003F7118">
      <w:pPr>
        <w:ind w:left="720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Глава администрации                                                             </w:t>
      </w:r>
      <w:r>
        <w:rPr>
          <w:color w:val="000000"/>
          <w:sz w:val="24"/>
          <w:szCs w:val="24"/>
        </w:rPr>
        <w:t>М.Л. Торопов</w:t>
      </w:r>
    </w:p>
    <w:p w:rsidR="00DC739E" w:rsidRDefault="00DC739E" w:rsidP="003F7118">
      <w:pPr>
        <w:ind w:left="720"/>
        <w:jc w:val="both"/>
        <w:rPr>
          <w:color w:val="000000"/>
          <w:sz w:val="22"/>
          <w:szCs w:val="22"/>
        </w:rPr>
      </w:pPr>
    </w:p>
    <w:p w:rsidR="00DC739E" w:rsidRDefault="00DC739E" w:rsidP="003F7118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Разослано: дело-2.</w:t>
      </w:r>
    </w:p>
    <w:p w:rsidR="00DC739E" w:rsidRDefault="00DC739E" w:rsidP="003F7118">
      <w:pPr>
        <w:ind w:left="720"/>
        <w:jc w:val="both"/>
        <w:rPr>
          <w:color w:val="000000"/>
          <w:sz w:val="22"/>
          <w:szCs w:val="22"/>
        </w:rPr>
      </w:pPr>
    </w:p>
    <w:p w:rsidR="00DC739E" w:rsidRDefault="00DC739E" w:rsidP="00665BC4">
      <w:pPr>
        <w:tabs>
          <w:tab w:val="left" w:pos="3933"/>
        </w:tabs>
        <w:jc w:val="center"/>
        <w:rPr>
          <w:b/>
          <w:bCs/>
          <w:sz w:val="20"/>
          <w:szCs w:val="20"/>
        </w:rPr>
      </w:pPr>
    </w:p>
    <w:p w:rsidR="00DC739E" w:rsidRDefault="00DC739E" w:rsidP="00665BC4">
      <w:pPr>
        <w:tabs>
          <w:tab w:val="left" w:pos="3933"/>
        </w:tabs>
        <w:rPr>
          <w:b/>
          <w:bCs/>
          <w:sz w:val="20"/>
          <w:szCs w:val="20"/>
        </w:rPr>
        <w:sectPr w:rsidR="00DC739E" w:rsidSect="00665B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739E" w:rsidRPr="00665BC4" w:rsidRDefault="00DC739E" w:rsidP="00665BC4">
      <w:pPr>
        <w:tabs>
          <w:tab w:val="left" w:pos="3933"/>
        </w:tabs>
        <w:rPr>
          <w:b/>
          <w:bCs/>
          <w:color w:val="000000"/>
          <w:sz w:val="20"/>
          <w:szCs w:val="20"/>
        </w:rPr>
      </w:pPr>
    </w:p>
    <w:p w:rsidR="00DC739E" w:rsidRPr="00665BC4" w:rsidRDefault="00DC739E" w:rsidP="00665BC4">
      <w:pPr>
        <w:tabs>
          <w:tab w:val="left" w:pos="3933"/>
        </w:tabs>
        <w:jc w:val="center"/>
        <w:rPr>
          <w:b/>
          <w:bCs/>
          <w:color w:val="000000"/>
          <w:sz w:val="20"/>
          <w:szCs w:val="20"/>
        </w:rPr>
      </w:pPr>
      <w:r w:rsidRPr="00665BC4">
        <w:rPr>
          <w:b/>
          <w:bCs/>
          <w:color w:val="000000"/>
          <w:sz w:val="20"/>
          <w:szCs w:val="20"/>
        </w:rPr>
        <w:t>СПИСОК  ГРАЖДАН,  СОСТОЯЩИХ  НА  УЧЕТЕ  ПРИ  АДМИНИСТРАЦИИ</w:t>
      </w:r>
    </w:p>
    <w:p w:rsidR="00DC739E" w:rsidRPr="00665BC4" w:rsidRDefault="00DC739E" w:rsidP="00665BC4">
      <w:pPr>
        <w:tabs>
          <w:tab w:val="left" w:pos="3933"/>
        </w:tabs>
        <w:jc w:val="center"/>
        <w:rPr>
          <w:b/>
          <w:bCs/>
          <w:color w:val="000000"/>
          <w:sz w:val="20"/>
          <w:szCs w:val="20"/>
        </w:rPr>
      </w:pPr>
      <w:r w:rsidRPr="00665BC4">
        <w:rPr>
          <w:b/>
          <w:bCs/>
          <w:color w:val="000000"/>
          <w:sz w:val="20"/>
          <w:szCs w:val="20"/>
        </w:rPr>
        <w:t>МУНИЦИПАЛЬНОГО ОБРАЗОВАНИЯ</w:t>
      </w:r>
    </w:p>
    <w:p w:rsidR="00DC739E" w:rsidRPr="00665BC4" w:rsidRDefault="00DC739E" w:rsidP="00665BC4">
      <w:pPr>
        <w:tabs>
          <w:tab w:val="left" w:pos="3933"/>
        </w:tabs>
        <w:jc w:val="center"/>
        <w:rPr>
          <w:b/>
          <w:bCs/>
          <w:color w:val="000000"/>
          <w:sz w:val="20"/>
          <w:szCs w:val="20"/>
        </w:rPr>
      </w:pPr>
      <w:r w:rsidRPr="00665BC4">
        <w:rPr>
          <w:b/>
          <w:bCs/>
          <w:color w:val="000000"/>
          <w:sz w:val="20"/>
          <w:szCs w:val="20"/>
        </w:rPr>
        <w:t>« КРАСНОСЕЛЬСКОЕ  СЕЛЬСКОЕ  ПОСЕЛЕНИЕ</w:t>
      </w:r>
    </w:p>
    <w:p w:rsidR="00DC739E" w:rsidRPr="00665BC4" w:rsidRDefault="00DC739E" w:rsidP="00665BC4">
      <w:pPr>
        <w:tabs>
          <w:tab w:val="left" w:pos="3933"/>
        </w:tabs>
        <w:jc w:val="center"/>
        <w:rPr>
          <w:b/>
          <w:bCs/>
          <w:i/>
          <w:iCs/>
          <w:color w:val="000000"/>
          <w:sz w:val="20"/>
          <w:szCs w:val="20"/>
        </w:rPr>
      </w:pPr>
    </w:p>
    <w:p w:rsidR="00DC739E" w:rsidRPr="00665BC4" w:rsidRDefault="00DC739E" w:rsidP="00665BC4">
      <w:pPr>
        <w:tabs>
          <w:tab w:val="left" w:pos="3933"/>
        </w:tabs>
        <w:jc w:val="center"/>
        <w:rPr>
          <w:b/>
          <w:bCs/>
          <w:i/>
          <w:iCs/>
          <w:color w:val="000000"/>
          <w:sz w:val="20"/>
          <w:szCs w:val="20"/>
        </w:rPr>
      </w:pPr>
      <w:r w:rsidRPr="00665BC4">
        <w:rPr>
          <w:b/>
          <w:bCs/>
          <w:i/>
          <w:iCs/>
          <w:color w:val="000000"/>
          <w:sz w:val="20"/>
          <w:szCs w:val="20"/>
        </w:rPr>
        <w:t>По состоянию на 04.04.2014 года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"/>
        <w:gridCol w:w="19"/>
        <w:gridCol w:w="17"/>
        <w:gridCol w:w="2999"/>
        <w:gridCol w:w="8"/>
        <w:gridCol w:w="928"/>
        <w:gridCol w:w="3776"/>
        <w:gridCol w:w="1440"/>
        <w:gridCol w:w="1440"/>
        <w:gridCol w:w="1800"/>
        <w:gridCol w:w="900"/>
        <w:gridCol w:w="1440"/>
      </w:tblGrid>
      <w:tr w:rsidR="00DC739E" w:rsidRPr="00665BC4" w:rsidTr="008E46DB">
        <w:trPr>
          <w:trHeight w:val="148"/>
        </w:trPr>
        <w:tc>
          <w:tcPr>
            <w:tcW w:w="641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5" w:type="dxa"/>
            <w:gridSpan w:val="3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Pr="00665BC4">
              <w:rPr>
                <w:color w:val="000000"/>
                <w:sz w:val="20"/>
                <w:szCs w:val="20"/>
              </w:rPr>
              <w:t>Ф.И.О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 xml:space="preserve">   год рождения , адрес</w:t>
            </w:r>
          </w:p>
        </w:tc>
        <w:tc>
          <w:tcPr>
            <w:tcW w:w="936" w:type="dxa"/>
            <w:gridSpan w:val="2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Состав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семьи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665BC4">
              <w:rPr>
                <w:color w:val="000000"/>
                <w:sz w:val="20"/>
                <w:szCs w:val="20"/>
              </w:rPr>
              <w:t>Члены  семьи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(Ф.И.О., год рождения)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Основание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постановки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 xml:space="preserve">   на учет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Дата по-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становки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на учет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 xml:space="preserve">  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 xml:space="preserve">   ЛЬГОТА</w:t>
            </w: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Последняя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перереги-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страция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Примечание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148"/>
        </w:trPr>
        <w:tc>
          <w:tcPr>
            <w:tcW w:w="641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5" w:type="dxa"/>
            <w:gridSpan w:val="3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Сулумова Татьяна Петровна, 1962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П.Кирпичное,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 xml:space="preserve"> ул.Комсомольская, д.16, кв.3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 xml:space="preserve">Муж – Сулумов А-Х А-Г 1972 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Дочь – Михеенко Г.Н. 1983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Дочь – Михеенко А.Н. 1986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Дочь – Сулумова Н.А.-Х 1993 г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Дочь – Сулумова  А.А.-Х 1995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Дочь -  Сулумова С.А.-Х 1998 г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Дочь -  Сулумова И.А.-Х 1999 г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Дочь – Сулумова В.А.- Х 2000 г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 xml:space="preserve">Дочь – Сулумова О.А.- Х 2002 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Сын- Сулумов Р.А.-2004 г.р.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31.03.98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148"/>
        </w:trPr>
        <w:tc>
          <w:tcPr>
            <w:tcW w:w="641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035" w:type="dxa"/>
            <w:gridSpan w:val="3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Котяева Валентина Васильевна, 1953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П.Кирпичное, ул.Комсомольская, д.13. кв.14</w:t>
            </w:r>
          </w:p>
        </w:tc>
        <w:tc>
          <w:tcPr>
            <w:tcW w:w="936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Муж – Котяев С.В. 1957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Дочь – Петрова К.В. 1974 г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Внук – Петров П.А. 1992 г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Дочь – Котяева А.С. 1991 г.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31.03.98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148"/>
        </w:trPr>
        <w:tc>
          <w:tcPr>
            <w:tcW w:w="641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35" w:type="dxa"/>
            <w:gridSpan w:val="3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Антонова Ольга Викторовна, 1976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П.Кирилловское, ул.Пионерская, д.13, кв.1</w:t>
            </w:r>
          </w:p>
        </w:tc>
        <w:tc>
          <w:tcPr>
            <w:tcW w:w="936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 xml:space="preserve">Дочь  - Павлова Н.И. 1994 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Сын – Антонов А.В. 2002 г.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Сын – Антонов Л.Р. 2002 г.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06.05.98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910"/>
        </w:trPr>
        <w:tc>
          <w:tcPr>
            <w:tcW w:w="641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35" w:type="dxa"/>
            <w:gridSpan w:val="3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Чирикова Юлия Евгеньевна, 1979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п.Кирилловское, Танкистов, д.1 кв.7</w:t>
            </w:r>
          </w:p>
        </w:tc>
        <w:tc>
          <w:tcPr>
            <w:tcW w:w="936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Сын – Чириков А.В. 1999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дочь- Чирикова М.А,2005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сын –Чириков А.С, 0 2.11.2012 г.р.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14.08.2000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148"/>
        </w:trPr>
        <w:tc>
          <w:tcPr>
            <w:tcW w:w="641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35" w:type="dxa"/>
            <w:gridSpan w:val="3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Жебак Татьяна Владимировна, 1976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п.Кирилловское, ул.Социалистическая, д.4</w:t>
            </w:r>
          </w:p>
        </w:tc>
        <w:tc>
          <w:tcPr>
            <w:tcW w:w="936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Сын – Жебак А.В. 1997 г.р.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03.01.02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1275"/>
        </w:trPr>
        <w:tc>
          <w:tcPr>
            <w:tcW w:w="641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35" w:type="dxa"/>
            <w:gridSpan w:val="3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Назриев Каноат Джурабекович, 1968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Кирпичное Набережная 2-1</w:t>
            </w:r>
          </w:p>
        </w:tc>
        <w:tc>
          <w:tcPr>
            <w:tcW w:w="936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Дочь – Назриева Г.К. 1998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Сын – Назриев С.К.-  1999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жена- Рахмонова Г.С.-1971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дочь-Назриева Д.К.-2004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сын- Назриев Б.К -1995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сын- Назриев Р.К- 09.04.2010 г.р.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31.05.2002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701"/>
        </w:trPr>
        <w:tc>
          <w:tcPr>
            <w:tcW w:w="641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35" w:type="dxa"/>
            <w:gridSpan w:val="3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Мартыненко Лариса Евгеньевна, 1970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П.Климово, д.1, кв.1</w:t>
            </w:r>
          </w:p>
        </w:tc>
        <w:tc>
          <w:tcPr>
            <w:tcW w:w="936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Дочь – Мартыненко А.И. 1993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Дочь – Мартыненко М.И. 1998 г.р.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05.12.2003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701"/>
        </w:trPr>
        <w:tc>
          <w:tcPr>
            <w:tcW w:w="641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35" w:type="dxa"/>
            <w:gridSpan w:val="3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Совтус Владимир Иванович, 1949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П. Климово, д.47</w:t>
            </w:r>
          </w:p>
        </w:tc>
        <w:tc>
          <w:tcPr>
            <w:tcW w:w="936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Сын – Совтус А.В. 1993 г.р.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Сын – Совтус В.В. 1994 г.р.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05.12.2003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1316"/>
        </w:trPr>
        <w:tc>
          <w:tcPr>
            <w:tcW w:w="641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35" w:type="dxa"/>
            <w:gridSpan w:val="3"/>
            <w:tcBorders>
              <w:bottom w:val="nil"/>
            </w:tcBorders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Вериго Надежда Павловна, 1928 г.р.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П.Кирпичное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ул.Ленинградская, д.12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bottom w:val="nil"/>
            </w:tcBorders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Пп.п.3.п.1 ст.51 ЖК РФ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16.10.06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Акт МВК № 192 от 15.12.04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Истек срок акта МВК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Подлежит снятию с очереди</w:t>
            </w:r>
          </w:p>
        </w:tc>
      </w:tr>
      <w:tr w:rsidR="00DC739E" w:rsidRPr="00665BC4" w:rsidTr="008E46DB">
        <w:trPr>
          <w:trHeight w:val="546"/>
        </w:trPr>
        <w:tc>
          <w:tcPr>
            <w:tcW w:w="660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16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Ливанова Надежда Тимофеевна, 1956 г.р.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Кирилловское, Вокзальная, д.2 кв.2</w:t>
            </w:r>
          </w:p>
        </w:tc>
        <w:tc>
          <w:tcPr>
            <w:tcW w:w="936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Дочь- Ливанова Т.Н., 1988 г.р.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внучка-Кокоулина М.С. 10.04.11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п.п.3 п.1 ст. 51 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ЖК РФ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Пост.№ 14 от 17.03.09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Внеочередное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предоставление,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погорелец</w:t>
            </w: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1062"/>
        </w:trPr>
        <w:tc>
          <w:tcPr>
            <w:tcW w:w="660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11.</w:t>
            </w:r>
          </w:p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Чирикова Наталья Евгеньевна, 1985 г.р.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Кирилловское, Танкистов,20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Сын- Чириков Р.Р., 2005 г.р.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Дочь- Чирикова Э.Р., 2007 г.р.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п.п.3 п.1 с.51 ЖК РФ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Пост. № 15 от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17.03.09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Внеочередное предоставление, погорелец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383"/>
        </w:trPr>
        <w:tc>
          <w:tcPr>
            <w:tcW w:w="660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16" w:type="dxa"/>
            <w:gridSpan w:val="2"/>
          </w:tcPr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Горбунова Ирина Евгеньевна (до брака- Чирикова),</w:t>
            </w:r>
          </w:p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 Кирилловское, ул. Танкистов, д.20</w:t>
            </w:r>
          </w:p>
        </w:tc>
        <w:tc>
          <w:tcPr>
            <w:tcW w:w="936" w:type="dxa"/>
            <w:gridSpan w:val="2"/>
          </w:tcPr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сын – Горбунов Д.В.,11.11.2009 г.р..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п.п.3 п.1 ст.51 ЖК РФ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Пост. № 16 от 17.03.09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ind w:left="108"/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Внеочередное предоставление, погорелец</w:t>
            </w: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1082"/>
        </w:trPr>
        <w:tc>
          <w:tcPr>
            <w:tcW w:w="660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16" w:type="dxa"/>
            <w:gridSpan w:val="2"/>
          </w:tcPr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Алексеева Надежда Константиновна, 1978 г.р., п.Кирпичное, Строительная,д.3</w:t>
            </w:r>
          </w:p>
        </w:tc>
        <w:tc>
          <w:tcPr>
            <w:tcW w:w="936" w:type="dxa"/>
            <w:gridSpan w:val="2"/>
          </w:tcPr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Сын Дурягин А.В., 2001 г.р.</w:t>
            </w:r>
          </w:p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сын Дурягин Д.А., 2007 г.р.</w:t>
            </w:r>
          </w:p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дочь  Алексеева А.А. 01.07.2013 г.р.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п.п.3 п.1 ст.51 ЖК РФ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ind w:left="22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Пост. № 17 </w:t>
            </w:r>
          </w:p>
          <w:p w:rsidR="00DC739E" w:rsidRPr="00665BC4" w:rsidRDefault="00DC739E" w:rsidP="008E46DB">
            <w:pPr>
              <w:ind w:left="22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от 17.03.09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ind w:left="108"/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Внеочередное предоставление,,</w:t>
            </w:r>
          </w:p>
          <w:p w:rsidR="00DC739E" w:rsidRPr="00665BC4" w:rsidRDefault="00DC739E" w:rsidP="008E46DB">
            <w:pPr>
              <w:ind w:left="108"/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аварийное жилье</w:t>
            </w: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C739E" w:rsidRPr="00665BC4" w:rsidRDefault="00DC739E" w:rsidP="008E46DB">
            <w:pPr>
              <w:ind w:left="108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1489"/>
        </w:trPr>
        <w:tc>
          <w:tcPr>
            <w:tcW w:w="677" w:type="dxa"/>
            <w:gridSpan w:val="3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7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Филиппов Алексей Викторович, 26.07.78 г.р.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 Заводской, д.1 кв.1</w:t>
            </w:r>
          </w:p>
        </w:tc>
        <w:tc>
          <w:tcPr>
            <w:tcW w:w="928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п.п.3 п.1 ст.51 ЖК РФ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ind w:left="22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Пост. № 50 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от 28.05.2009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Акт МВК № 115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от 19.11.07 внеочередное 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предост., погорелец               </w:t>
            </w: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725"/>
        </w:trPr>
        <w:tc>
          <w:tcPr>
            <w:tcW w:w="677" w:type="dxa"/>
            <w:gridSpan w:val="3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7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Зацепин Сергей Викторович</w:t>
            </w:r>
            <w:r w:rsidRPr="00665BC4">
              <w:rPr>
                <w:b/>
                <w:bCs/>
                <w:color w:val="000000"/>
                <w:sz w:val="20"/>
                <w:szCs w:val="20"/>
              </w:rPr>
              <w:br/>
              <w:t>25.11.85 г.р.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п.Кирилловское</w:t>
            </w:r>
            <w:r w:rsidRPr="00665BC4">
              <w:rPr>
                <w:b/>
                <w:bCs/>
                <w:color w:val="000000"/>
                <w:sz w:val="20"/>
                <w:szCs w:val="20"/>
              </w:rPr>
              <w:br/>
              <w:t>ул.Батарейная, д.9 кв.3</w:t>
            </w:r>
          </w:p>
          <w:p w:rsidR="00DC739E" w:rsidRPr="00665BC4" w:rsidRDefault="00DC739E" w:rsidP="008E46DB">
            <w:pPr>
              <w:ind w:left="2758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п.п.3 п.1 ст.51 ЖК РФ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ind w:left="22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Пост. № 50 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от 28.05.2009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Акт МВК № 9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от 20.03.06                    внеочередное 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предост., погорелец </w:t>
            </w: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725"/>
        </w:trPr>
        <w:tc>
          <w:tcPr>
            <w:tcW w:w="677" w:type="dxa"/>
            <w:gridSpan w:val="3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7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Ковалева Наталья Николаевна, 19.05.2005 г.р.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нет жилья</w:t>
            </w:r>
          </w:p>
        </w:tc>
        <w:tc>
          <w:tcPr>
            <w:tcW w:w="928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п.п.2п.2 ст.57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ЖК РФ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ind w:left="22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Пост. № 50 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от 28.05.2009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ребенок-сирота            </w:t>
            </w: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725"/>
        </w:trPr>
        <w:tc>
          <w:tcPr>
            <w:tcW w:w="677" w:type="dxa"/>
            <w:gridSpan w:val="3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7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Богданова Анастасия Сергеевна, 13.06.2001 г.р.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нет жилья</w:t>
            </w:r>
          </w:p>
        </w:tc>
        <w:tc>
          <w:tcPr>
            <w:tcW w:w="928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п.п.2п.2 ст.57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ЖК РФ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ind w:left="22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Пост. № 68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от 26.10.2009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ребенок-сирота            </w:t>
            </w: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725"/>
        </w:trPr>
        <w:tc>
          <w:tcPr>
            <w:tcW w:w="677" w:type="dxa"/>
            <w:gridSpan w:val="3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7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Заушицын Михаил Валерьевич, 21.07.1996 г.р.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Красносельское, ул. Советская, д.36</w:t>
            </w:r>
          </w:p>
        </w:tc>
        <w:tc>
          <w:tcPr>
            <w:tcW w:w="928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п.п.2п.2 ст.57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ЖК РФ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ind w:left="22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Пост. №51 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от 06.09.2010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ребенок-сирота         </w:t>
            </w: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725"/>
        </w:trPr>
        <w:tc>
          <w:tcPr>
            <w:tcW w:w="677" w:type="dxa"/>
            <w:gridSpan w:val="3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7" w:type="dxa"/>
            <w:gridSpan w:val="2"/>
          </w:tcPr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Костюков Евгений Александрович,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 16.06.1983 г.р.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п.Кирилловское, ул.Пионерская,д.1, кв.5</w:t>
            </w:r>
          </w:p>
        </w:tc>
        <w:tc>
          <w:tcPr>
            <w:tcW w:w="928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п.п.3 п.1 ст.51 ЖК РФ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Пост. № 82</w:t>
            </w:r>
          </w:p>
          <w:p w:rsidR="00DC739E" w:rsidRPr="00665BC4" w:rsidRDefault="00DC739E" w:rsidP="008E46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от 29.12.2010 г.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Акт МВК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№3 от 05.05.10            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внеочередное предоставление, жилое помещение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 xml:space="preserve">№ 5 разобрано, восстановлению 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не подлежит</w:t>
            </w: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928"/>
        </w:trPr>
        <w:tc>
          <w:tcPr>
            <w:tcW w:w="677" w:type="dxa"/>
            <w:gridSpan w:val="3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07" w:type="dxa"/>
            <w:gridSpan w:val="2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Комиссарова Ольга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Васильевна, 16.02.59 г.р.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Коробицыно, д.13, кв.12</w:t>
            </w:r>
          </w:p>
        </w:tc>
        <w:tc>
          <w:tcPr>
            <w:tcW w:w="928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Комиссаров Е.А.-муж, 11.12.66 г.р.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Комиссаров Р.Е.-сын, 20.07.93 г.р.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Артемова О.В.- дочь, 26.12.82 г.р.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Артемов Л.С.-внук, 09.08.05 г.р.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п.2 ч.1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ст.51 ЖК РФ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Пост. № 83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от 29.12.2010 г.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39E" w:rsidRPr="00665BC4" w:rsidTr="008E46DB">
        <w:trPr>
          <w:trHeight w:val="725"/>
        </w:trPr>
        <w:tc>
          <w:tcPr>
            <w:tcW w:w="677" w:type="dxa"/>
            <w:gridSpan w:val="3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07" w:type="dxa"/>
            <w:gridSpan w:val="2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Назриев Курбонали Джурабекович, 08.04.1967 г.р.,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Кирилловское, Танкистов д.13 кв.2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6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Шарипова Б.И.-жена, 08.09.1968 г.р.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Назриев Б.К.- сын, 11.04.1994 г.р.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Назриева Д.К.-дочь, 19.07.2000 г.р.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Назриев Ш.К.-сын, 01.12.2002 г.р.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п.2 ч.1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ст.51 ЖК РФ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Пост. № 94</w:t>
            </w:r>
          </w:p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65BC4">
              <w:rPr>
                <w:b/>
                <w:bCs/>
                <w:color w:val="000000"/>
                <w:sz w:val="20"/>
                <w:szCs w:val="20"/>
              </w:rPr>
              <w:t>от 17.07.2012 г.</w:t>
            </w:r>
          </w:p>
        </w:tc>
        <w:tc>
          <w:tcPr>
            <w:tcW w:w="180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</w:p>
          <w:p w:rsidR="00DC739E" w:rsidRPr="00665BC4" w:rsidRDefault="00DC739E" w:rsidP="008E46DB">
            <w:pPr>
              <w:rPr>
                <w:color w:val="000000"/>
                <w:sz w:val="20"/>
                <w:szCs w:val="20"/>
              </w:rPr>
            </w:pPr>
            <w:r w:rsidRPr="00665BC4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</w:tcPr>
          <w:p w:rsidR="00DC739E" w:rsidRPr="00665BC4" w:rsidRDefault="00DC739E" w:rsidP="008E46D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C739E" w:rsidRPr="00665BC4" w:rsidRDefault="00DC739E" w:rsidP="00665BC4">
      <w:pPr>
        <w:tabs>
          <w:tab w:val="left" w:pos="3933"/>
        </w:tabs>
        <w:jc w:val="center"/>
        <w:rPr>
          <w:b/>
          <w:bCs/>
          <w:color w:val="000000"/>
          <w:sz w:val="20"/>
          <w:szCs w:val="20"/>
        </w:rPr>
      </w:pPr>
    </w:p>
    <w:p w:rsidR="00DC739E" w:rsidRPr="00665BC4" w:rsidRDefault="00DC739E" w:rsidP="00665BC4">
      <w:pPr>
        <w:tabs>
          <w:tab w:val="left" w:pos="3933"/>
        </w:tabs>
        <w:jc w:val="center"/>
        <w:rPr>
          <w:b/>
          <w:bCs/>
          <w:color w:val="000000"/>
          <w:sz w:val="20"/>
          <w:szCs w:val="20"/>
        </w:rPr>
      </w:pPr>
    </w:p>
    <w:p w:rsidR="00DC739E" w:rsidRPr="00665BC4" w:rsidRDefault="00DC739E" w:rsidP="00665BC4">
      <w:pPr>
        <w:tabs>
          <w:tab w:val="left" w:pos="212"/>
          <w:tab w:val="left" w:pos="3933"/>
        </w:tabs>
        <w:rPr>
          <w:b/>
          <w:bCs/>
          <w:color w:val="000000"/>
        </w:rPr>
      </w:pPr>
    </w:p>
    <w:p w:rsidR="00DC739E" w:rsidRPr="00665BC4" w:rsidRDefault="00DC739E" w:rsidP="00665BC4">
      <w:pPr>
        <w:tabs>
          <w:tab w:val="left" w:pos="212"/>
          <w:tab w:val="left" w:pos="3933"/>
        </w:tabs>
        <w:rPr>
          <w:b/>
          <w:bCs/>
          <w:color w:val="000000"/>
        </w:rPr>
      </w:pPr>
      <w:r w:rsidRPr="00665BC4">
        <w:rPr>
          <w:b/>
          <w:bCs/>
          <w:color w:val="000000"/>
        </w:rPr>
        <w:t>Глава администрации</w:t>
      </w:r>
      <w:r w:rsidRPr="00665BC4">
        <w:rPr>
          <w:b/>
          <w:bCs/>
          <w:color w:val="000000"/>
        </w:rPr>
        <w:tab/>
      </w:r>
      <w:r w:rsidRPr="00665BC4">
        <w:rPr>
          <w:b/>
          <w:bCs/>
          <w:color w:val="000000"/>
        </w:rPr>
        <w:tab/>
      </w:r>
      <w:r w:rsidRPr="00665BC4">
        <w:rPr>
          <w:b/>
          <w:bCs/>
          <w:color w:val="000000"/>
        </w:rPr>
        <w:tab/>
        <w:t xml:space="preserve">                                                               М.Л. Торопов                        </w:t>
      </w:r>
      <w:r w:rsidRPr="00665BC4">
        <w:rPr>
          <w:b/>
          <w:bCs/>
          <w:color w:val="000000"/>
        </w:rPr>
        <w:tab/>
      </w:r>
      <w:r w:rsidRPr="00665BC4">
        <w:rPr>
          <w:b/>
          <w:bCs/>
          <w:color w:val="000000"/>
        </w:rPr>
        <w:tab/>
      </w:r>
    </w:p>
    <w:p w:rsidR="00DC739E" w:rsidRPr="00665BC4" w:rsidRDefault="00DC739E" w:rsidP="00665BC4">
      <w:pPr>
        <w:rPr>
          <w:color w:val="000000"/>
        </w:rPr>
      </w:pPr>
    </w:p>
    <w:p w:rsidR="00DC739E" w:rsidRPr="00665BC4" w:rsidRDefault="00DC739E" w:rsidP="003F7118">
      <w:pPr>
        <w:ind w:left="720"/>
        <w:jc w:val="both"/>
        <w:rPr>
          <w:color w:val="000000"/>
          <w:sz w:val="22"/>
          <w:szCs w:val="22"/>
        </w:rPr>
      </w:pPr>
    </w:p>
    <w:p w:rsidR="00DC739E" w:rsidRDefault="00DC739E"/>
    <w:sectPr w:rsidR="00DC739E" w:rsidSect="00665BC4">
      <w:pgSz w:w="16838" w:h="11906" w:orient="landscape"/>
      <w:pgMar w:top="851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A9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A823D9"/>
    <w:multiLevelType w:val="hybridMultilevel"/>
    <w:tmpl w:val="EC7A8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118"/>
    <w:rsid w:val="000C6342"/>
    <w:rsid w:val="000C73CB"/>
    <w:rsid w:val="0025247E"/>
    <w:rsid w:val="002E7753"/>
    <w:rsid w:val="003B209F"/>
    <w:rsid w:val="003F7118"/>
    <w:rsid w:val="004B478F"/>
    <w:rsid w:val="005F012A"/>
    <w:rsid w:val="00665BC4"/>
    <w:rsid w:val="008E46DB"/>
    <w:rsid w:val="009B6742"/>
    <w:rsid w:val="009E3954"/>
    <w:rsid w:val="00DC739E"/>
    <w:rsid w:val="00EB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3F7118"/>
    <w:rPr>
      <w:rFonts w:ascii="Times New Roman" w:eastAsia="Times New Roman" w:hAnsi="Times New Roman"/>
      <w:color w:val="3366FF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3C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73CB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73C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73CB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73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C73C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C73C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C73C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C73CB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73C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C73C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73C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73C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C73C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C73C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C73C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C73C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C73CB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0C73CB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C73CB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C73CB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C73CB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0C73CB"/>
    <w:rPr>
      <w:b/>
      <w:bCs/>
    </w:rPr>
  </w:style>
  <w:style w:type="character" w:styleId="Emphasis">
    <w:name w:val="Emphasis"/>
    <w:basedOn w:val="DefaultParagraphFont"/>
    <w:uiPriority w:val="99"/>
    <w:qFormat/>
    <w:rsid w:val="000C73CB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0C73CB"/>
  </w:style>
  <w:style w:type="paragraph" w:styleId="ListParagraph">
    <w:name w:val="List Paragraph"/>
    <w:basedOn w:val="Normal"/>
    <w:uiPriority w:val="99"/>
    <w:qFormat/>
    <w:rsid w:val="000C73CB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0C73CB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0C73C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C73CB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C73CB"/>
    <w:rPr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0C73CB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0C73CB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C73C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C73CB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0C73CB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1034</Words>
  <Characters>5900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Сергеевна</dc:creator>
  <cp:keywords/>
  <dc:description/>
  <cp:lastModifiedBy>123</cp:lastModifiedBy>
  <cp:revision>4</cp:revision>
  <dcterms:created xsi:type="dcterms:W3CDTF">2014-04-04T07:08:00Z</dcterms:created>
  <dcterms:modified xsi:type="dcterms:W3CDTF">2014-04-28T13:43:00Z</dcterms:modified>
</cp:coreProperties>
</file>