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810" w:rsidRDefault="00254810" w:rsidP="00411D25">
      <w:pPr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:rsidR="00254810" w:rsidRDefault="00254810" w:rsidP="00411D25">
      <w:pPr>
        <w:jc w:val="center"/>
        <w:rPr>
          <w:color w:val="000000"/>
        </w:rPr>
      </w:pPr>
      <w:r>
        <w:rPr>
          <w:color w:val="000000"/>
        </w:rPr>
        <w:t>«КРАСНОСЕЛЬСКОЕ СЕЛЬСКОЕ ПОСЕЛЕНИЕ»</w:t>
      </w:r>
    </w:p>
    <w:p w:rsidR="00254810" w:rsidRDefault="00254810" w:rsidP="00411D25">
      <w:pPr>
        <w:jc w:val="center"/>
        <w:rPr>
          <w:color w:val="000000"/>
        </w:rPr>
      </w:pPr>
      <w:r>
        <w:rPr>
          <w:color w:val="000000"/>
        </w:rPr>
        <w:t>ВЫБОРГСКОГО РАЙОНА  ЛЕНИНГРАДСКОЙ ОБЛАСТИ</w:t>
      </w:r>
    </w:p>
    <w:p w:rsidR="00254810" w:rsidRDefault="00254810" w:rsidP="00411D25">
      <w:pPr>
        <w:jc w:val="center"/>
        <w:rPr>
          <w:color w:val="000000"/>
        </w:rPr>
      </w:pPr>
    </w:p>
    <w:p w:rsidR="00254810" w:rsidRDefault="00254810" w:rsidP="00411D25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:rsidR="00254810" w:rsidRDefault="00254810" w:rsidP="00411D25">
      <w:pPr>
        <w:rPr>
          <w:color w:val="000000"/>
        </w:rPr>
      </w:pPr>
    </w:p>
    <w:p w:rsidR="00254810" w:rsidRDefault="00254810" w:rsidP="00411D25">
      <w:pPr>
        <w:rPr>
          <w:color w:val="000000"/>
        </w:rPr>
      </w:pPr>
      <w:r>
        <w:rPr>
          <w:color w:val="000000"/>
        </w:rPr>
        <w:t>15.04.2014 года                                                                           № 50</w:t>
      </w:r>
    </w:p>
    <w:p w:rsidR="00254810" w:rsidRDefault="00254810" w:rsidP="00411D25">
      <w:pPr>
        <w:rPr>
          <w:color w:val="000000"/>
        </w:rPr>
      </w:pPr>
    </w:p>
    <w:p w:rsidR="00254810" w:rsidRDefault="00254810" w:rsidP="00411D25">
      <w:pPr>
        <w:rPr>
          <w:color w:val="000000"/>
        </w:rPr>
      </w:pPr>
      <w:r>
        <w:rPr>
          <w:color w:val="000000"/>
        </w:rPr>
        <w:t>О постановке на учет</w:t>
      </w:r>
    </w:p>
    <w:p w:rsidR="00254810" w:rsidRDefault="00254810" w:rsidP="00411D25">
      <w:pPr>
        <w:rPr>
          <w:color w:val="000000"/>
        </w:rPr>
      </w:pPr>
      <w:r>
        <w:rPr>
          <w:color w:val="000000"/>
        </w:rPr>
        <w:t>граждан, нуждающихся</w:t>
      </w:r>
    </w:p>
    <w:p w:rsidR="00254810" w:rsidRDefault="00254810" w:rsidP="00411D25">
      <w:pPr>
        <w:rPr>
          <w:color w:val="000000"/>
        </w:rPr>
      </w:pPr>
      <w:r>
        <w:rPr>
          <w:color w:val="000000"/>
        </w:rPr>
        <w:t>в улучшении жилищных</w:t>
      </w:r>
    </w:p>
    <w:p w:rsidR="00254810" w:rsidRDefault="00254810" w:rsidP="00411D25">
      <w:pPr>
        <w:rPr>
          <w:color w:val="000000"/>
        </w:rPr>
      </w:pPr>
      <w:r>
        <w:rPr>
          <w:color w:val="000000"/>
        </w:rPr>
        <w:t xml:space="preserve">условий </w:t>
      </w:r>
    </w:p>
    <w:p w:rsidR="00254810" w:rsidRDefault="00254810" w:rsidP="00411D25">
      <w:pPr>
        <w:rPr>
          <w:color w:val="000000"/>
        </w:rPr>
      </w:pPr>
    </w:p>
    <w:p w:rsidR="00254810" w:rsidRDefault="00254810" w:rsidP="00F65C93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r>
        <w:rPr>
          <w:color w:val="000000"/>
        </w:rPr>
        <w:t xml:space="preserve">В соответствии со ст. 51  п.1 п.п. 2 Жилищного кодекса Российской федерации,  руководствуясь  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</w:t>
      </w:r>
      <w:r>
        <w:rPr>
          <w:color w:val="auto"/>
        </w:rPr>
        <w:t>решением совета депутатов муниципального образования «Красносельское сельское поселение» от 22.03.2006 г. № 34 «Об установлении нормы предоставления и учетной нормы площади жилого помещения», решением совета депутатов муниципального образования «Красносельское сельское поселение» от 08..02.2013 г. № 101 «О внесении изменений в решение совета депутатов от 22.03.2006 г. № 34 «Об установлении нормы предоставления и учетной нормы площади жилого помещения», в связи с заявлением, поступившим от Алексеевой Валентины Викторовны</w:t>
      </w:r>
    </w:p>
    <w:p w:rsidR="00254810" w:rsidRDefault="00254810" w:rsidP="00411D25">
      <w:pPr>
        <w:jc w:val="both"/>
        <w:rPr>
          <w:color w:val="000000"/>
        </w:rPr>
      </w:pPr>
    </w:p>
    <w:p w:rsidR="00254810" w:rsidRDefault="00254810" w:rsidP="00411D25">
      <w:pPr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254810" w:rsidRDefault="00254810" w:rsidP="00411D25">
      <w:pPr>
        <w:ind w:left="360"/>
        <w:jc w:val="both"/>
        <w:rPr>
          <w:color w:val="000000"/>
        </w:rPr>
      </w:pPr>
    </w:p>
    <w:p w:rsidR="00254810" w:rsidRDefault="00254810" w:rsidP="00411D25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Признать Алексееву Валентину Викторовну 04.10.1987 г.р. и ее семью:</w:t>
      </w:r>
    </w:p>
    <w:p w:rsidR="00254810" w:rsidRDefault="00254810" w:rsidP="00411D25">
      <w:pPr>
        <w:ind w:left="720"/>
        <w:jc w:val="both"/>
        <w:rPr>
          <w:color w:val="000000"/>
        </w:rPr>
      </w:pPr>
      <w:r>
        <w:rPr>
          <w:color w:val="000000"/>
        </w:rPr>
        <w:t>мужа – Алексеева Виктора Андреевича, 17.10.1988 г.р.; дочь – Алексееву Василину Викторовну, 21.06.2013 г.р. нуждающейся в улучшении жилищных условий.</w:t>
      </w:r>
    </w:p>
    <w:p w:rsidR="00254810" w:rsidRDefault="00254810" w:rsidP="00411D25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Принять семью Алексеевой Валентины Викторовны на учет нуждающихся в жилых помещениях. Состав семьи 3 человека: Алексеева Валентина Викторовна 04.10.1987 г.р., муж – Алексеев Виктор Андреевич, 17.10.1988 г.р., дочь- Алексеева Василина Викторовна, 21.06.2013 г.р.</w:t>
      </w:r>
    </w:p>
    <w:p w:rsidR="00254810" w:rsidRDefault="00254810" w:rsidP="00411D25">
      <w:pPr>
        <w:ind w:left="720"/>
        <w:jc w:val="both"/>
        <w:rPr>
          <w:color w:val="000000"/>
        </w:rPr>
      </w:pPr>
    </w:p>
    <w:p w:rsidR="00254810" w:rsidRDefault="00254810" w:rsidP="00411D25">
      <w:pPr>
        <w:jc w:val="both"/>
        <w:rPr>
          <w:color w:val="000000"/>
        </w:rPr>
      </w:pPr>
      <w:r>
        <w:rPr>
          <w:color w:val="000000"/>
        </w:rPr>
        <w:t xml:space="preserve">     3.    Контроль   исполнения данного постановления оставляю за собой.</w:t>
      </w:r>
    </w:p>
    <w:p w:rsidR="00254810" w:rsidRDefault="00254810" w:rsidP="00411D25">
      <w:pPr>
        <w:jc w:val="both"/>
        <w:rPr>
          <w:color w:val="000000"/>
        </w:rPr>
      </w:pPr>
    </w:p>
    <w:p w:rsidR="00254810" w:rsidRDefault="00254810" w:rsidP="00411D25">
      <w:pPr>
        <w:ind w:left="720"/>
        <w:jc w:val="both"/>
        <w:rPr>
          <w:color w:val="000000"/>
        </w:rPr>
      </w:pPr>
    </w:p>
    <w:p w:rsidR="00254810" w:rsidRDefault="00254810" w:rsidP="00411D25">
      <w:pPr>
        <w:ind w:left="720"/>
        <w:jc w:val="both"/>
        <w:rPr>
          <w:color w:val="000000"/>
        </w:rPr>
      </w:pPr>
      <w:r>
        <w:rPr>
          <w:color w:val="000000"/>
        </w:rPr>
        <w:t>Глава администрации                                                             М.Л. Торопов</w:t>
      </w:r>
    </w:p>
    <w:p w:rsidR="00254810" w:rsidRDefault="00254810" w:rsidP="00411D25">
      <w:pPr>
        <w:ind w:left="720"/>
        <w:jc w:val="both"/>
        <w:rPr>
          <w:color w:val="000000"/>
          <w:sz w:val="22"/>
          <w:szCs w:val="22"/>
        </w:rPr>
      </w:pPr>
    </w:p>
    <w:p w:rsidR="00254810" w:rsidRDefault="00254810" w:rsidP="00411D25">
      <w:pPr>
        <w:ind w:left="720"/>
        <w:jc w:val="both"/>
        <w:rPr>
          <w:color w:val="000000"/>
          <w:sz w:val="22"/>
          <w:szCs w:val="22"/>
        </w:rPr>
      </w:pPr>
    </w:p>
    <w:p w:rsidR="00254810" w:rsidRPr="00F65C93" w:rsidRDefault="00254810" w:rsidP="00F65C9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Разослано:  дело-2, прокуратура-1, заявителю-1</w:t>
      </w:r>
    </w:p>
    <w:p w:rsidR="00254810" w:rsidRDefault="00254810"/>
    <w:sectPr w:rsidR="00254810" w:rsidSect="00F65C93">
      <w:pgSz w:w="11906" w:h="16838"/>
      <w:pgMar w:top="539" w:right="566" w:bottom="71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9A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4C5E5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D25"/>
    <w:rsid w:val="000C6342"/>
    <w:rsid w:val="000C73CB"/>
    <w:rsid w:val="000D223F"/>
    <w:rsid w:val="00181B21"/>
    <w:rsid w:val="00251B62"/>
    <w:rsid w:val="00254810"/>
    <w:rsid w:val="002E7753"/>
    <w:rsid w:val="00411D25"/>
    <w:rsid w:val="005A701F"/>
    <w:rsid w:val="005F012A"/>
    <w:rsid w:val="006621FD"/>
    <w:rsid w:val="00763F13"/>
    <w:rsid w:val="009B6742"/>
    <w:rsid w:val="009E3954"/>
    <w:rsid w:val="00AC54EB"/>
    <w:rsid w:val="00B04161"/>
    <w:rsid w:val="00EB7E72"/>
    <w:rsid w:val="00F4377C"/>
    <w:rsid w:val="00F57133"/>
    <w:rsid w:val="00F65C93"/>
    <w:rsid w:val="00FF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411D25"/>
    <w:rPr>
      <w:rFonts w:ascii="Times New Roman" w:eastAsia="Times New Roman" w:hAnsi="Times New Roman"/>
      <w:color w:val="3366FF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3CB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73CB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73C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73CB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C73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C73C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C73C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C73C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C73CB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73C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C73CB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73CB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73C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C73C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C73C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C73C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C73C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C73CB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rsid w:val="000C73CB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C73CB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C73CB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C73CB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sid w:val="000C73CB"/>
    <w:rPr>
      <w:b/>
      <w:bCs/>
    </w:rPr>
  </w:style>
  <w:style w:type="character" w:styleId="Emphasis">
    <w:name w:val="Emphasis"/>
    <w:basedOn w:val="DefaultParagraphFont"/>
    <w:uiPriority w:val="99"/>
    <w:qFormat/>
    <w:rsid w:val="000C73CB"/>
    <w:rPr>
      <w:rFonts w:ascii="Calibri" w:hAnsi="Calibri" w:cs="Calibri"/>
      <w:b/>
      <w:bCs/>
      <w:i/>
      <w:iCs/>
    </w:rPr>
  </w:style>
  <w:style w:type="paragraph" w:styleId="NoSpacing">
    <w:name w:val="No Spacing"/>
    <w:basedOn w:val="Normal"/>
    <w:uiPriority w:val="99"/>
    <w:qFormat/>
    <w:rsid w:val="000C73CB"/>
  </w:style>
  <w:style w:type="paragraph" w:styleId="ListParagraph">
    <w:name w:val="List Paragraph"/>
    <w:basedOn w:val="Normal"/>
    <w:uiPriority w:val="99"/>
    <w:qFormat/>
    <w:rsid w:val="000C73CB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0C73CB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0C73C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C73CB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C73CB"/>
    <w:rPr>
      <w:b/>
      <w:bCs/>
      <w:i/>
      <w:iCs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0C73CB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0C73CB"/>
    <w:rPr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0C73C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0C73CB"/>
    <w:rPr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0C73CB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C73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7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1</Pages>
  <Words>315</Words>
  <Characters>1797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Сергеевна</dc:creator>
  <cp:keywords/>
  <dc:description/>
  <cp:lastModifiedBy>123</cp:lastModifiedBy>
  <cp:revision>6</cp:revision>
  <cp:lastPrinted>2014-04-15T12:03:00Z</cp:lastPrinted>
  <dcterms:created xsi:type="dcterms:W3CDTF">2014-04-15T11:00:00Z</dcterms:created>
  <dcterms:modified xsi:type="dcterms:W3CDTF">2014-04-15T12:26:00Z</dcterms:modified>
</cp:coreProperties>
</file>