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BA" w:rsidRDefault="000C44BA" w:rsidP="00F83FD0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0C44BA" w:rsidRDefault="000C44BA" w:rsidP="00F83FD0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0C44BA" w:rsidRDefault="000C44BA" w:rsidP="00F83FD0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0C44BA" w:rsidRDefault="000C44BA" w:rsidP="00F83FD0">
      <w:pPr>
        <w:jc w:val="center"/>
        <w:rPr>
          <w:color w:val="000000"/>
        </w:rPr>
      </w:pPr>
    </w:p>
    <w:p w:rsidR="000C44BA" w:rsidRDefault="000C44BA" w:rsidP="00F83FD0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0C44BA" w:rsidRDefault="000C44BA" w:rsidP="00F83FD0">
      <w:pPr>
        <w:rPr>
          <w:color w:val="000000"/>
        </w:rPr>
      </w:pPr>
    </w:p>
    <w:p w:rsidR="000C44BA" w:rsidRDefault="000C44BA" w:rsidP="00F83FD0">
      <w:pPr>
        <w:rPr>
          <w:color w:val="000000"/>
        </w:rPr>
      </w:pPr>
      <w:r>
        <w:rPr>
          <w:color w:val="000000"/>
        </w:rPr>
        <w:t>15.04.2014 года                                                                           №  52</w:t>
      </w:r>
    </w:p>
    <w:p w:rsidR="000C44BA" w:rsidRDefault="000C44BA" w:rsidP="00F83FD0">
      <w:pPr>
        <w:rPr>
          <w:color w:val="000000"/>
        </w:rPr>
      </w:pPr>
      <w:r>
        <w:rPr>
          <w:color w:val="000000"/>
        </w:rPr>
        <w:t>О признании нуждающейся в улучшении</w:t>
      </w:r>
    </w:p>
    <w:p w:rsidR="000C44BA" w:rsidRDefault="000C44BA" w:rsidP="00F83FD0">
      <w:pPr>
        <w:rPr>
          <w:color w:val="000000"/>
        </w:rPr>
      </w:pPr>
      <w:r>
        <w:rPr>
          <w:color w:val="000000"/>
        </w:rPr>
        <w:t>жилищных условий  Ивкову Анну Рамильевну</w:t>
      </w:r>
    </w:p>
    <w:p w:rsidR="000C44BA" w:rsidRDefault="000C44BA" w:rsidP="00F83FD0">
      <w:pPr>
        <w:rPr>
          <w:color w:val="000000"/>
        </w:rPr>
      </w:pPr>
      <w:r>
        <w:rPr>
          <w:color w:val="000000"/>
        </w:rPr>
        <w:t>в целях участия в жилищных программах</w:t>
      </w:r>
    </w:p>
    <w:p w:rsidR="000C44BA" w:rsidRDefault="000C44BA" w:rsidP="00F83FD0">
      <w:pPr>
        <w:rPr>
          <w:color w:val="000000"/>
        </w:rPr>
      </w:pPr>
    </w:p>
    <w:p w:rsidR="000C44BA" w:rsidRDefault="000C44BA" w:rsidP="00F83FD0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 </w:t>
      </w:r>
      <w:r>
        <w:rPr>
          <w:color w:val="auto"/>
        </w:rPr>
        <w:t xml:space="preserve">решением совета депутатов муниципального образования «Красносельское сельское поселение» от 22.03.2006 г. № 34 «Об установлении нормы предоставления и учетной нормы площади жилого помещения», решением совета депутатов муниципальное образование «Красносельское сельское поселение» от 08..02.2013 г. № 101 «О внесении изменений в решение совета депутатов от 22.03.2006 г. № 34 «Об установлении нормы предоставления и учетной нормы площади жилого помещения», </w:t>
      </w:r>
      <w:r>
        <w:rPr>
          <w:color w:val="000000"/>
        </w:rPr>
        <w:t xml:space="preserve">  ст. 51 п.1 п.п. 2 жилищного кодекса РФ, решением № 2/3 заседания № 2 жилищной комиссии при администрации муниципального образования «Красносельское сельское поселение» Выборгского района Ленинградской области от 28.03.2014 г., в связи с заявлением, поступившим от Ивковой Анны Рамильевны</w:t>
      </w:r>
    </w:p>
    <w:p w:rsidR="000C44BA" w:rsidRDefault="000C44BA" w:rsidP="00F83FD0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0C44BA" w:rsidRDefault="000C44BA" w:rsidP="00F83FD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Признать Ивкову Анну Рамильевну 03.03.1985  г.р., зарегистрированную по адресу и ее семью: Ивкова Николая Александровича, 04.03.1978 г.р.-мужа; Ивкова Сергея Николаевича 26.11.2004 г.р.- сына; Ивкову Елизавету Николаевну, 18.07.2009 г.р. – дочь  нуждающимися в улучшении жилищных условий. </w:t>
      </w:r>
    </w:p>
    <w:p w:rsidR="000C44BA" w:rsidRDefault="000C44BA" w:rsidP="00F83FD0">
      <w:pPr>
        <w:ind w:left="720"/>
        <w:jc w:val="both"/>
        <w:rPr>
          <w:color w:val="000000"/>
        </w:rPr>
      </w:pPr>
    </w:p>
    <w:p w:rsidR="000C44BA" w:rsidRDefault="000C44BA" w:rsidP="00F83FD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Принять семью Ивковой Анны Рамильевны 03.05.1985 г.р. на учет нуждающихся в улучшении жилищных условий. Состав семьи 4 человека: Ивкова Анна Рамильевна 036.05.1985 г.р. ; Ивков Николай Александрович, 04.03.1978 г.р.- муж; Ивков Сергей Николаевич 26.11.2004 г.р.- сын; Ивкова Елизавета Николаевна, 18.07.2009 г.р. – дочь.</w:t>
      </w:r>
    </w:p>
    <w:p w:rsidR="000C44BA" w:rsidRDefault="000C44BA" w:rsidP="00F83FD0">
      <w:pPr>
        <w:jc w:val="both"/>
        <w:rPr>
          <w:color w:val="000000"/>
        </w:rPr>
      </w:pPr>
    </w:p>
    <w:p w:rsidR="000C44BA" w:rsidRDefault="000C44BA" w:rsidP="00F83FD0">
      <w:pPr>
        <w:jc w:val="both"/>
        <w:rPr>
          <w:color w:val="000000"/>
        </w:rPr>
      </w:pPr>
      <w:r>
        <w:rPr>
          <w:color w:val="000000"/>
        </w:rPr>
        <w:t xml:space="preserve">     3.    Контроль   исполнения данного постановления оставляю за собой.</w:t>
      </w:r>
    </w:p>
    <w:p w:rsidR="000C44BA" w:rsidRDefault="000C44BA" w:rsidP="00F83FD0">
      <w:pPr>
        <w:jc w:val="both"/>
        <w:rPr>
          <w:color w:val="000000"/>
        </w:rPr>
      </w:pPr>
    </w:p>
    <w:p w:rsidR="000C44BA" w:rsidRDefault="000C44BA" w:rsidP="00F83FD0">
      <w:pPr>
        <w:ind w:left="720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Глава администрации                                                             </w:t>
      </w:r>
      <w:r>
        <w:rPr>
          <w:color w:val="000000"/>
          <w:sz w:val="24"/>
          <w:szCs w:val="24"/>
        </w:rPr>
        <w:t>М.Л. Торопов</w:t>
      </w:r>
    </w:p>
    <w:p w:rsidR="000C44BA" w:rsidRDefault="000C44BA" w:rsidP="00F83FD0">
      <w:pPr>
        <w:ind w:left="720"/>
        <w:jc w:val="both"/>
        <w:rPr>
          <w:color w:val="000000"/>
          <w:sz w:val="24"/>
          <w:szCs w:val="24"/>
        </w:rPr>
      </w:pPr>
    </w:p>
    <w:p w:rsidR="000C44BA" w:rsidRDefault="000C44BA" w:rsidP="00360AF3">
      <w:pPr>
        <w:ind w:left="720"/>
        <w:jc w:val="both"/>
        <w:rPr>
          <w:color w:val="000000"/>
        </w:rPr>
      </w:pPr>
      <w:r>
        <w:rPr>
          <w:color w:val="000000"/>
          <w:sz w:val="22"/>
          <w:szCs w:val="22"/>
        </w:rPr>
        <w:t>Разослано: дело-2, прокуратура-1, Ивковой А.Р-1.</w:t>
      </w:r>
    </w:p>
    <w:p w:rsidR="000C44BA" w:rsidRDefault="000C44BA"/>
    <w:sectPr w:rsidR="000C44BA" w:rsidSect="00360AF3">
      <w:pgSz w:w="11906" w:h="16838"/>
      <w:pgMar w:top="53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27279"/>
    <w:multiLevelType w:val="hybridMultilevel"/>
    <w:tmpl w:val="5C58F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FD0"/>
    <w:rsid w:val="000C44BA"/>
    <w:rsid w:val="000C6342"/>
    <w:rsid w:val="000C73CB"/>
    <w:rsid w:val="001F5947"/>
    <w:rsid w:val="002E7753"/>
    <w:rsid w:val="00360AF3"/>
    <w:rsid w:val="005016BE"/>
    <w:rsid w:val="005F012A"/>
    <w:rsid w:val="00767B98"/>
    <w:rsid w:val="009B6742"/>
    <w:rsid w:val="009E3954"/>
    <w:rsid w:val="00B30CB1"/>
    <w:rsid w:val="00E35305"/>
    <w:rsid w:val="00E916F3"/>
    <w:rsid w:val="00EB7E72"/>
    <w:rsid w:val="00F6494E"/>
    <w:rsid w:val="00F8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F83FD0"/>
    <w:rPr>
      <w:rFonts w:ascii="Times New Roman" w:eastAsia="Times New Roman" w:hAnsi="Times New Roman"/>
      <w:color w:val="3366FF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3CB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73CB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73C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73CB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73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C73C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C73C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C73C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C73CB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73C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C73C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73CB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73C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C73C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C73C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C73C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C73C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C73CB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0C73CB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C73CB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C73CB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C73CB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0C73CB"/>
    <w:rPr>
      <w:b/>
      <w:bCs/>
    </w:rPr>
  </w:style>
  <w:style w:type="character" w:styleId="Emphasis">
    <w:name w:val="Emphasis"/>
    <w:basedOn w:val="DefaultParagraphFont"/>
    <w:uiPriority w:val="99"/>
    <w:qFormat/>
    <w:rsid w:val="000C73CB"/>
    <w:rPr>
      <w:rFonts w:ascii="Calibri" w:hAnsi="Calibri" w:cs="Calibri"/>
      <w:b/>
      <w:bCs/>
      <w:i/>
      <w:iCs/>
    </w:rPr>
  </w:style>
  <w:style w:type="paragraph" w:styleId="NoSpacing">
    <w:name w:val="No Spacing"/>
    <w:basedOn w:val="Normal"/>
    <w:uiPriority w:val="99"/>
    <w:qFormat/>
    <w:rsid w:val="000C73CB"/>
  </w:style>
  <w:style w:type="paragraph" w:styleId="ListParagraph">
    <w:name w:val="List Paragraph"/>
    <w:basedOn w:val="Normal"/>
    <w:uiPriority w:val="99"/>
    <w:qFormat/>
    <w:rsid w:val="000C73CB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0C73CB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0C73C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C73CB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C73CB"/>
    <w:rPr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0C73CB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0C73CB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0C73C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0C73CB"/>
    <w:rPr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0C73CB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C73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360</Words>
  <Characters>2058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Сергеевна</dc:creator>
  <cp:keywords/>
  <dc:description/>
  <cp:lastModifiedBy>123</cp:lastModifiedBy>
  <cp:revision>5</cp:revision>
  <cp:lastPrinted>2014-04-15T12:00:00Z</cp:lastPrinted>
  <dcterms:created xsi:type="dcterms:W3CDTF">2014-04-15T09:20:00Z</dcterms:created>
  <dcterms:modified xsi:type="dcterms:W3CDTF">2014-04-15T12:00:00Z</dcterms:modified>
</cp:coreProperties>
</file>